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parramatta-profile"/>
    <w:p>
      <w:pPr>
        <w:pStyle w:val="Heading1"/>
      </w:pPr>
      <w:r>
        <w:t xml:space="preserve">Parramatta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259,878          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Parramatta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144,562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Parramatta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16,600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$52,364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$28,856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145,790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29,983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28,330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14,814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14,332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29,962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30,591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22,554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9,120,833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728,900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291,576.5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25,738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21,078.65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1,373,240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2025-01-02T01:40:24Z</dcterms:created>
  <dcterms:modified xsi:type="dcterms:W3CDTF">2025-01-02T01:40:24Z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